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735E28" w:rsidRPr="00F45131" w:rsidTr="004A7273">
        <w:trPr>
          <w:trHeight w:val="2875"/>
        </w:trPr>
        <w:tc>
          <w:tcPr>
            <w:tcW w:w="4465" w:type="dxa"/>
          </w:tcPr>
          <w:p w:rsidR="00735E28" w:rsidRPr="00F45131" w:rsidRDefault="00735E28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735E28" w:rsidRPr="00F45131" w:rsidRDefault="00735E28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35E28" w:rsidRPr="00F45131" w:rsidRDefault="00735E28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735E28" w:rsidRPr="00F45131" w:rsidRDefault="00735E28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735E28" w:rsidRPr="00F45131" w:rsidRDefault="00735E28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735E28" w:rsidRPr="00F45131" w:rsidRDefault="00735E28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735E28" w:rsidRPr="00C85EBC" w:rsidRDefault="00735E28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27774C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27.09</w:t>
            </w:r>
            <w:r w:rsidRPr="0027774C">
              <w:rPr>
                <w:b w:val="0"/>
                <w:sz w:val="28"/>
                <w:szCs w:val="28"/>
                <w:u w:val="single"/>
              </w:rPr>
              <w:t>.202</w:t>
            </w:r>
            <w:r>
              <w:rPr>
                <w:b w:val="0"/>
                <w:sz w:val="28"/>
                <w:szCs w:val="28"/>
                <w:u w:val="single"/>
              </w:rPr>
              <w:t>3</w:t>
            </w:r>
            <w:r w:rsidRPr="00A802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C85EBC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119</w:t>
            </w:r>
            <w:r w:rsidRPr="00C85EBC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35E28" w:rsidRPr="00F45131" w:rsidRDefault="00735E28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735E28" w:rsidRPr="00F45131" w:rsidRDefault="00735E28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735E28" w:rsidRPr="00F45131" w:rsidRDefault="00735E28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735E28" w:rsidRPr="00F45131" w:rsidRDefault="00735E28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735E28" w:rsidRPr="00F45131" w:rsidRDefault="00735E28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735E28" w:rsidRPr="00F45131" w:rsidRDefault="00735E28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735E28" w:rsidRPr="00F45131" w:rsidRDefault="00735E28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735E28" w:rsidRPr="00F45131" w:rsidRDefault="00735E28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735E28" w:rsidRPr="00F45131" w:rsidTr="004A7273">
        <w:trPr>
          <w:trHeight w:val="100"/>
        </w:trPr>
        <w:tc>
          <w:tcPr>
            <w:tcW w:w="4465" w:type="dxa"/>
          </w:tcPr>
          <w:p w:rsidR="00735E28" w:rsidRPr="00F45131" w:rsidRDefault="00735E28" w:rsidP="00D52A3E">
            <w:pPr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Федотовой Г.А.  в качестве нуждающейся</w:t>
            </w:r>
            <w:r w:rsidRPr="00F45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улучшении жилищных   условий</w:t>
            </w:r>
            <w:r w:rsidRPr="00F451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017" w:type="dxa"/>
          </w:tcPr>
          <w:p w:rsidR="00735E28" w:rsidRPr="00F45131" w:rsidRDefault="00735E28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35E28" w:rsidRPr="00F45131" w:rsidRDefault="00735E28" w:rsidP="00F45131">
      <w:pPr>
        <w:ind w:left="360"/>
        <w:jc w:val="center"/>
        <w:rPr>
          <w:b/>
          <w:sz w:val="28"/>
          <w:szCs w:val="28"/>
        </w:rPr>
      </w:pPr>
    </w:p>
    <w:p w:rsidR="00735E28" w:rsidRPr="00F45131" w:rsidRDefault="00735E28" w:rsidP="00F45131">
      <w:pPr>
        <w:pStyle w:val="1"/>
        <w:rPr>
          <w:szCs w:val="28"/>
        </w:rPr>
      </w:pPr>
    </w:p>
    <w:p w:rsidR="00735E28" w:rsidRPr="0027774C" w:rsidRDefault="00735E28" w:rsidP="00F45131">
      <w:pPr>
        <w:pStyle w:val="1"/>
        <w:rPr>
          <w:szCs w:val="28"/>
        </w:rPr>
      </w:pPr>
      <w:r w:rsidRPr="00216D1E">
        <w:rPr>
          <w:szCs w:val="28"/>
        </w:rPr>
        <w:t xml:space="preserve">В соответствии со ст. 56  п. 4 Жилищного Кодекса РФ, ст.9 п.1 Закона Оренбургской области от 23.01.2005 г. № 2733/489  </w:t>
      </w:r>
      <w:r w:rsidRPr="00216D1E">
        <w:rPr>
          <w:szCs w:val="28"/>
          <w:lang w:val="en-US"/>
        </w:rPr>
        <w:t>III</w:t>
      </w:r>
      <w:r w:rsidRPr="00216D1E">
        <w:rPr>
          <w:szCs w:val="28"/>
        </w:rPr>
        <w:t>-ОЗ "О порядке ведения органами местного самоуправления учёта граждан</w:t>
      </w:r>
      <w:r w:rsidRPr="00AF6AF1">
        <w:rPr>
          <w:szCs w:val="28"/>
        </w:rPr>
        <w:t xml:space="preserve"> в качестве нуждающихся в жилых помещениях, предоставляемых по договорам социального найма",</w:t>
      </w:r>
      <w:r w:rsidRPr="00AF6AF1">
        <w:rPr>
          <w:color w:val="FF6600"/>
          <w:szCs w:val="28"/>
        </w:rPr>
        <w:t xml:space="preserve"> </w:t>
      </w:r>
      <w:r w:rsidRPr="0027774C">
        <w:rPr>
          <w:szCs w:val="28"/>
        </w:rPr>
        <w:t xml:space="preserve">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4 от 27.09</w:t>
      </w:r>
      <w:r w:rsidRPr="0027774C">
        <w:rPr>
          <w:szCs w:val="28"/>
        </w:rPr>
        <w:t>.202</w:t>
      </w:r>
      <w:r>
        <w:rPr>
          <w:szCs w:val="28"/>
        </w:rPr>
        <w:t>3 и постановления администрации муниципального образования Ташлинский район Оренбургской области №669-п от 12.09.2023 «О снятии молодых семей с учета, как участников комплекса процессных мероприятий «Обеспечение жильем молодых семей в Оренбургской области» по МО Ташлинский район»</w:t>
      </w:r>
      <w:r w:rsidRPr="0027774C">
        <w:rPr>
          <w:szCs w:val="28"/>
        </w:rPr>
        <w:t>:</w:t>
      </w:r>
    </w:p>
    <w:p w:rsidR="00735E28" w:rsidRPr="00AF6AF1" w:rsidRDefault="00735E28" w:rsidP="00F45131">
      <w:pPr>
        <w:jc w:val="both"/>
        <w:rPr>
          <w:sz w:val="28"/>
          <w:szCs w:val="28"/>
        </w:rPr>
      </w:pPr>
      <w:r w:rsidRPr="00AF6AF1">
        <w:rPr>
          <w:color w:val="FF6600"/>
          <w:sz w:val="28"/>
          <w:szCs w:val="28"/>
        </w:rPr>
        <w:tab/>
      </w:r>
      <w:r w:rsidRPr="00AF6AF1">
        <w:rPr>
          <w:sz w:val="28"/>
          <w:szCs w:val="28"/>
        </w:rPr>
        <w:t xml:space="preserve">1. Снять </w:t>
      </w:r>
      <w:r>
        <w:rPr>
          <w:sz w:val="28"/>
          <w:szCs w:val="28"/>
        </w:rPr>
        <w:t>Федотову Галину Александровну</w:t>
      </w:r>
      <w:r w:rsidRPr="00AF6AF1">
        <w:rPr>
          <w:sz w:val="28"/>
          <w:szCs w:val="28"/>
        </w:rPr>
        <w:t>, проживающую по адресу: Оренбургская област</w:t>
      </w:r>
      <w:r>
        <w:rPr>
          <w:sz w:val="28"/>
          <w:szCs w:val="28"/>
        </w:rPr>
        <w:t>ь, Ташлинский район, с</w:t>
      </w:r>
      <w:r w:rsidRPr="00AF6AF1">
        <w:rPr>
          <w:sz w:val="28"/>
          <w:szCs w:val="28"/>
        </w:rPr>
        <w:t>.</w:t>
      </w:r>
      <w:r>
        <w:rPr>
          <w:sz w:val="28"/>
          <w:szCs w:val="28"/>
        </w:rPr>
        <w:t>Кандалинцево</w:t>
      </w:r>
      <w:r w:rsidRPr="00216D1E">
        <w:rPr>
          <w:sz w:val="28"/>
          <w:szCs w:val="28"/>
        </w:rPr>
        <w:t xml:space="preserve">, ул. </w:t>
      </w:r>
      <w:r>
        <w:rPr>
          <w:sz w:val="28"/>
          <w:szCs w:val="28"/>
        </w:rPr>
        <w:t>Юбилейная</w:t>
      </w:r>
      <w:r w:rsidRPr="00216D1E">
        <w:rPr>
          <w:sz w:val="28"/>
          <w:szCs w:val="28"/>
        </w:rPr>
        <w:t>, д.</w:t>
      </w:r>
      <w:r>
        <w:rPr>
          <w:sz w:val="28"/>
          <w:szCs w:val="28"/>
        </w:rPr>
        <w:t xml:space="preserve">31, </w:t>
      </w:r>
      <w:r w:rsidRPr="00AF6AF1">
        <w:rPr>
          <w:color w:val="FF6600"/>
          <w:sz w:val="28"/>
          <w:szCs w:val="28"/>
        </w:rPr>
        <w:t xml:space="preserve"> </w:t>
      </w:r>
      <w:r w:rsidRPr="00AF6AF1">
        <w:rPr>
          <w:sz w:val="28"/>
          <w:szCs w:val="28"/>
        </w:rPr>
        <w:t>состав семьи 5 человек,</w:t>
      </w:r>
      <w:r w:rsidRPr="00AF6AF1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с 12</w:t>
      </w:r>
      <w:r w:rsidRPr="00AF6AF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F6AF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F6AF1">
        <w:rPr>
          <w:sz w:val="28"/>
          <w:szCs w:val="28"/>
        </w:rPr>
        <w:t xml:space="preserve"> года с учета в качестве нуждающегося в улучшении жилищных условий  в связи с утратой оснований, дающих право на получение жилого помещения по договору социального найма.</w:t>
      </w:r>
    </w:p>
    <w:p w:rsidR="00735E28" w:rsidRPr="00F45131" w:rsidRDefault="00735E28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735E28" w:rsidRPr="00F45131" w:rsidRDefault="00735E28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735E28" w:rsidRPr="00F45131" w:rsidRDefault="00735E28" w:rsidP="00F45131">
      <w:pPr>
        <w:jc w:val="center"/>
        <w:rPr>
          <w:b/>
          <w:sz w:val="28"/>
          <w:szCs w:val="28"/>
        </w:rPr>
      </w:pPr>
    </w:p>
    <w:p w:rsidR="00735E28" w:rsidRPr="00F45131" w:rsidRDefault="00735E28" w:rsidP="00F45131">
      <w:pPr>
        <w:jc w:val="both"/>
        <w:rPr>
          <w:sz w:val="28"/>
          <w:szCs w:val="28"/>
        </w:rPr>
      </w:pPr>
    </w:p>
    <w:p w:rsidR="00735E28" w:rsidRDefault="00735E28" w:rsidP="00F45131">
      <w:pPr>
        <w:jc w:val="both"/>
        <w:rPr>
          <w:sz w:val="28"/>
          <w:szCs w:val="28"/>
        </w:rPr>
      </w:pPr>
    </w:p>
    <w:p w:rsidR="00735E28" w:rsidRDefault="00735E28" w:rsidP="00F45131">
      <w:pPr>
        <w:jc w:val="both"/>
        <w:rPr>
          <w:sz w:val="28"/>
          <w:szCs w:val="28"/>
        </w:rPr>
      </w:pPr>
    </w:p>
    <w:p w:rsidR="00735E28" w:rsidRPr="00F45131" w:rsidRDefault="00735E28" w:rsidP="00F45131">
      <w:pPr>
        <w:jc w:val="both"/>
        <w:rPr>
          <w:sz w:val="28"/>
          <w:szCs w:val="28"/>
        </w:rPr>
      </w:pPr>
    </w:p>
    <w:p w:rsidR="00735E28" w:rsidRPr="0027774C" w:rsidRDefault="00735E28" w:rsidP="00F45131">
      <w:pPr>
        <w:jc w:val="both"/>
        <w:rPr>
          <w:sz w:val="28"/>
          <w:szCs w:val="28"/>
        </w:rPr>
      </w:pPr>
      <w:r w:rsidRPr="0027774C">
        <w:rPr>
          <w:sz w:val="28"/>
          <w:szCs w:val="28"/>
        </w:rPr>
        <w:t xml:space="preserve">И.о.главы муниципального образования                                      О.А.Разумная </w:t>
      </w:r>
    </w:p>
    <w:p w:rsidR="00735E28" w:rsidRPr="00F45131" w:rsidRDefault="00735E28" w:rsidP="00F45131">
      <w:pPr>
        <w:jc w:val="both"/>
        <w:rPr>
          <w:sz w:val="28"/>
          <w:szCs w:val="28"/>
        </w:rPr>
      </w:pPr>
    </w:p>
    <w:p w:rsidR="00735E28" w:rsidRPr="00F45131" w:rsidRDefault="00735E28" w:rsidP="00F45131">
      <w:pPr>
        <w:jc w:val="both"/>
        <w:rPr>
          <w:sz w:val="28"/>
          <w:szCs w:val="28"/>
        </w:rPr>
      </w:pPr>
    </w:p>
    <w:p w:rsidR="00735E28" w:rsidRPr="00F45131" w:rsidRDefault="00735E28" w:rsidP="00F45131">
      <w:pPr>
        <w:jc w:val="both"/>
        <w:rPr>
          <w:sz w:val="28"/>
          <w:szCs w:val="28"/>
        </w:rPr>
      </w:pPr>
    </w:p>
    <w:p w:rsidR="00735E28" w:rsidRPr="00F45131" w:rsidRDefault="00735E28" w:rsidP="00F45131">
      <w:pPr>
        <w:jc w:val="both"/>
        <w:rPr>
          <w:sz w:val="28"/>
          <w:szCs w:val="28"/>
        </w:rPr>
      </w:pPr>
    </w:p>
    <w:p w:rsidR="00735E28" w:rsidRPr="00D52A3E" w:rsidRDefault="00735E28" w:rsidP="00F45131">
      <w:pPr>
        <w:jc w:val="both"/>
        <w:rPr>
          <w:sz w:val="24"/>
          <w:szCs w:val="24"/>
        </w:rPr>
      </w:pPr>
      <w:r w:rsidRPr="00D52A3E">
        <w:rPr>
          <w:sz w:val="24"/>
          <w:szCs w:val="24"/>
        </w:rPr>
        <w:t xml:space="preserve">Разослано: прокуратуре района, администрация района, </w:t>
      </w:r>
      <w:r>
        <w:rPr>
          <w:sz w:val="24"/>
          <w:szCs w:val="24"/>
        </w:rPr>
        <w:t>Федотовой Г..А..</w:t>
      </w:r>
    </w:p>
    <w:p w:rsidR="00735E28" w:rsidRPr="009A3D91" w:rsidRDefault="00735E28" w:rsidP="009A3D91">
      <w:pPr>
        <w:jc w:val="right"/>
        <w:rPr>
          <w:sz w:val="28"/>
          <w:szCs w:val="28"/>
        </w:rPr>
      </w:pPr>
    </w:p>
    <w:sectPr w:rsidR="00735E28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28" w:rsidRDefault="00735E28" w:rsidP="003D28E4">
      <w:r>
        <w:separator/>
      </w:r>
    </w:p>
  </w:endnote>
  <w:endnote w:type="continuationSeparator" w:id="0">
    <w:p w:rsidR="00735E28" w:rsidRDefault="00735E28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28" w:rsidRDefault="00735E28" w:rsidP="003D28E4">
      <w:r>
        <w:separator/>
      </w:r>
    </w:p>
  </w:footnote>
  <w:footnote w:type="continuationSeparator" w:id="0">
    <w:p w:rsidR="00735E28" w:rsidRDefault="00735E28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1312B"/>
    <w:rsid w:val="00021C77"/>
    <w:rsid w:val="00052C77"/>
    <w:rsid w:val="00065143"/>
    <w:rsid w:val="00090A80"/>
    <w:rsid w:val="000B0EC4"/>
    <w:rsid w:val="00103321"/>
    <w:rsid w:val="001121CA"/>
    <w:rsid w:val="001244D3"/>
    <w:rsid w:val="00153CE1"/>
    <w:rsid w:val="0018234C"/>
    <w:rsid w:val="00183B06"/>
    <w:rsid w:val="00187D84"/>
    <w:rsid w:val="00197B38"/>
    <w:rsid w:val="001A31AB"/>
    <w:rsid w:val="001A468D"/>
    <w:rsid w:val="001B000E"/>
    <w:rsid w:val="001B136E"/>
    <w:rsid w:val="001C2C1E"/>
    <w:rsid w:val="001D6634"/>
    <w:rsid w:val="001F12D5"/>
    <w:rsid w:val="00216D1E"/>
    <w:rsid w:val="00234D3D"/>
    <w:rsid w:val="0027774C"/>
    <w:rsid w:val="002C4274"/>
    <w:rsid w:val="00311EA1"/>
    <w:rsid w:val="0035598C"/>
    <w:rsid w:val="00361784"/>
    <w:rsid w:val="0038470F"/>
    <w:rsid w:val="00394CF6"/>
    <w:rsid w:val="003D28E4"/>
    <w:rsid w:val="003E044F"/>
    <w:rsid w:val="003E22B3"/>
    <w:rsid w:val="00426DBD"/>
    <w:rsid w:val="00450C76"/>
    <w:rsid w:val="00471A8E"/>
    <w:rsid w:val="004818F0"/>
    <w:rsid w:val="004A1631"/>
    <w:rsid w:val="004A7273"/>
    <w:rsid w:val="004B537D"/>
    <w:rsid w:val="004C2B51"/>
    <w:rsid w:val="004D2F00"/>
    <w:rsid w:val="004E2B9B"/>
    <w:rsid w:val="004F6FE7"/>
    <w:rsid w:val="00533DA7"/>
    <w:rsid w:val="00585327"/>
    <w:rsid w:val="00590350"/>
    <w:rsid w:val="005E3CF8"/>
    <w:rsid w:val="005F166A"/>
    <w:rsid w:val="005F3FAE"/>
    <w:rsid w:val="00612EB2"/>
    <w:rsid w:val="00614AA9"/>
    <w:rsid w:val="006549A7"/>
    <w:rsid w:val="00663DC9"/>
    <w:rsid w:val="0069023B"/>
    <w:rsid w:val="006E6603"/>
    <w:rsid w:val="006F0B78"/>
    <w:rsid w:val="006F2A3E"/>
    <w:rsid w:val="006F2B58"/>
    <w:rsid w:val="006F49F3"/>
    <w:rsid w:val="006F5EC7"/>
    <w:rsid w:val="00711CB1"/>
    <w:rsid w:val="00735E28"/>
    <w:rsid w:val="007E194B"/>
    <w:rsid w:val="007F2D3D"/>
    <w:rsid w:val="007F5391"/>
    <w:rsid w:val="00850742"/>
    <w:rsid w:val="00867382"/>
    <w:rsid w:val="008E4F2C"/>
    <w:rsid w:val="009A3D91"/>
    <w:rsid w:val="00A3223C"/>
    <w:rsid w:val="00A75577"/>
    <w:rsid w:val="00A80231"/>
    <w:rsid w:val="00A81A67"/>
    <w:rsid w:val="00AC1813"/>
    <w:rsid w:val="00AC3208"/>
    <w:rsid w:val="00AC4B94"/>
    <w:rsid w:val="00AD3ED7"/>
    <w:rsid w:val="00AE03B6"/>
    <w:rsid w:val="00AE73EB"/>
    <w:rsid w:val="00AF6AF1"/>
    <w:rsid w:val="00B20298"/>
    <w:rsid w:val="00B32D25"/>
    <w:rsid w:val="00B67EA0"/>
    <w:rsid w:val="00B7735C"/>
    <w:rsid w:val="00C4369C"/>
    <w:rsid w:val="00C85EBC"/>
    <w:rsid w:val="00CC010A"/>
    <w:rsid w:val="00CC1FAD"/>
    <w:rsid w:val="00CE3B72"/>
    <w:rsid w:val="00CF6015"/>
    <w:rsid w:val="00D135CB"/>
    <w:rsid w:val="00D52A3E"/>
    <w:rsid w:val="00D712C2"/>
    <w:rsid w:val="00D87377"/>
    <w:rsid w:val="00DD3CE3"/>
    <w:rsid w:val="00DE1886"/>
    <w:rsid w:val="00E1558A"/>
    <w:rsid w:val="00E24104"/>
    <w:rsid w:val="00E54624"/>
    <w:rsid w:val="00E54A3A"/>
    <w:rsid w:val="00E752AD"/>
    <w:rsid w:val="00EC3702"/>
    <w:rsid w:val="00EF4569"/>
    <w:rsid w:val="00F26DB2"/>
    <w:rsid w:val="00F45131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2</Pages>
  <Words>259</Words>
  <Characters>1481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31</cp:revision>
  <cp:lastPrinted>2023-09-27T17:24:00Z</cp:lastPrinted>
  <dcterms:created xsi:type="dcterms:W3CDTF">2014-08-15T03:59:00Z</dcterms:created>
  <dcterms:modified xsi:type="dcterms:W3CDTF">2023-09-29T02:51:00Z</dcterms:modified>
</cp:coreProperties>
</file>